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A037C" w14:textId="5192A68E" w:rsidR="005140A0" w:rsidRDefault="005140A0" w:rsidP="0099006C">
      <w:pPr>
        <w:keepLines/>
        <w:spacing w:after="0" w:line="240" w:lineRule="auto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Csongrád Város Polgármesterétől</w:t>
      </w:r>
    </w:p>
    <w:p w14:paraId="6CCC5639" w14:textId="719CF7F7" w:rsidR="005140A0" w:rsidRPr="005140A0" w:rsidRDefault="005140A0" w:rsidP="005140A0">
      <w:pPr>
        <w:keepLines/>
        <w:spacing w:after="0" w:line="240" w:lineRule="auto"/>
        <w:ind w:left="9"/>
        <w:outlineLvl w:val="0"/>
        <w:rPr>
          <w:rFonts w:eastAsia="Times New Roman" w:cs="Times New Roman"/>
          <w:szCs w:val="24"/>
        </w:rPr>
      </w:pPr>
      <w:r w:rsidRPr="005140A0">
        <w:rPr>
          <w:rFonts w:eastAsia="Times New Roman" w:cs="Times New Roman"/>
          <w:szCs w:val="24"/>
        </w:rPr>
        <w:t>Száma:</w:t>
      </w:r>
      <w:r w:rsidR="0099006C">
        <w:rPr>
          <w:rFonts w:eastAsia="Times New Roman" w:cs="Times New Roman"/>
          <w:szCs w:val="24"/>
        </w:rPr>
        <w:t xml:space="preserve"> </w:t>
      </w:r>
      <w:proofErr w:type="spellStart"/>
      <w:r w:rsidR="0099006C">
        <w:rPr>
          <w:rFonts w:eastAsia="Times New Roman" w:cs="Times New Roman"/>
          <w:szCs w:val="24"/>
        </w:rPr>
        <w:t>Fjl</w:t>
      </w:r>
      <w:proofErr w:type="spellEnd"/>
      <w:r w:rsidR="0099006C">
        <w:rPr>
          <w:rFonts w:eastAsia="Times New Roman" w:cs="Times New Roman"/>
          <w:szCs w:val="24"/>
        </w:rPr>
        <w:t>/</w:t>
      </w:r>
      <w:r w:rsidR="00B2630A">
        <w:rPr>
          <w:rFonts w:eastAsia="Times New Roman" w:cs="Times New Roman"/>
          <w:szCs w:val="24"/>
        </w:rPr>
        <w:t>63-2</w:t>
      </w:r>
      <w:r w:rsidR="0099006C">
        <w:rPr>
          <w:rFonts w:eastAsia="Times New Roman" w:cs="Times New Roman"/>
          <w:szCs w:val="24"/>
        </w:rPr>
        <w:t>/202</w:t>
      </w:r>
      <w:r w:rsidR="002A3E23">
        <w:rPr>
          <w:rFonts w:eastAsia="Times New Roman" w:cs="Times New Roman"/>
          <w:szCs w:val="24"/>
        </w:rPr>
        <w:t>6</w:t>
      </w:r>
      <w:r w:rsidR="0099006C">
        <w:rPr>
          <w:rFonts w:eastAsia="Times New Roman" w:cs="Times New Roman"/>
          <w:szCs w:val="24"/>
        </w:rPr>
        <w:t>.</w:t>
      </w:r>
    </w:p>
    <w:p w14:paraId="21F37612" w14:textId="31C7B47A" w:rsidR="005140A0" w:rsidRPr="005140A0" w:rsidRDefault="005140A0" w:rsidP="005140A0">
      <w:pPr>
        <w:keepLines/>
        <w:spacing w:after="0" w:line="240" w:lineRule="auto"/>
        <w:ind w:left="9"/>
        <w:outlineLvl w:val="0"/>
        <w:rPr>
          <w:rFonts w:eastAsia="Times New Roman" w:cs="Times New Roman"/>
          <w:szCs w:val="24"/>
        </w:rPr>
      </w:pPr>
      <w:r w:rsidRPr="005140A0">
        <w:rPr>
          <w:rFonts w:eastAsia="Times New Roman" w:cs="Times New Roman"/>
          <w:szCs w:val="24"/>
        </w:rPr>
        <w:t>Témafelelős: Szántai Szilvia</w:t>
      </w:r>
    </w:p>
    <w:p w14:paraId="2B200755" w14:textId="77777777" w:rsidR="005140A0" w:rsidRDefault="005140A0" w:rsidP="005140A0">
      <w:pPr>
        <w:keepLines/>
        <w:spacing w:after="0" w:line="240" w:lineRule="auto"/>
        <w:ind w:left="9"/>
        <w:outlineLvl w:val="0"/>
        <w:rPr>
          <w:rFonts w:eastAsia="Times New Roman" w:cs="Times New Roman"/>
          <w:b/>
          <w:szCs w:val="24"/>
        </w:rPr>
      </w:pPr>
    </w:p>
    <w:p w14:paraId="39CCDC14" w14:textId="77777777" w:rsidR="005140A0" w:rsidRDefault="005140A0" w:rsidP="005140A0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ELŐTERJESZTÉS</w:t>
      </w:r>
    </w:p>
    <w:p w14:paraId="230386FF" w14:textId="77777777" w:rsidR="005140A0" w:rsidRDefault="005140A0" w:rsidP="005140A0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Csongrád Városi Önkormányzat Képviselő-testülete</w:t>
      </w:r>
    </w:p>
    <w:p w14:paraId="1351BBF4" w14:textId="7FED9356" w:rsidR="007459AF" w:rsidRDefault="005140A0" w:rsidP="005140A0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202</w:t>
      </w:r>
      <w:r w:rsidR="00E72810">
        <w:rPr>
          <w:rFonts w:eastAsia="Times New Roman" w:cs="Times New Roman"/>
          <w:b/>
          <w:szCs w:val="24"/>
        </w:rPr>
        <w:t>6</w:t>
      </w:r>
      <w:r>
        <w:rPr>
          <w:rFonts w:eastAsia="Times New Roman" w:cs="Times New Roman"/>
          <w:b/>
          <w:szCs w:val="24"/>
        </w:rPr>
        <w:t xml:space="preserve">. </w:t>
      </w:r>
      <w:r w:rsidR="00E72810">
        <w:rPr>
          <w:rFonts w:eastAsia="Times New Roman" w:cs="Times New Roman"/>
          <w:b/>
          <w:szCs w:val="24"/>
        </w:rPr>
        <w:t>február 12</w:t>
      </w:r>
      <w:r>
        <w:rPr>
          <w:rFonts w:eastAsia="Times New Roman" w:cs="Times New Roman"/>
          <w:b/>
          <w:szCs w:val="24"/>
        </w:rPr>
        <w:t>-i rendkívüli ülésére</w:t>
      </w:r>
    </w:p>
    <w:p w14:paraId="3B5C65E6" w14:textId="62BDF2F5" w:rsidR="005140A0" w:rsidRDefault="005140A0" w:rsidP="005140A0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Cs w:val="24"/>
        </w:rPr>
      </w:pPr>
    </w:p>
    <w:p w14:paraId="2C1E8902" w14:textId="6CBC3D01" w:rsidR="005140A0" w:rsidRPr="005140A0" w:rsidRDefault="005140A0" w:rsidP="005140A0">
      <w:pPr>
        <w:keepLines/>
        <w:spacing w:after="0" w:line="240" w:lineRule="auto"/>
        <w:ind w:left="851" w:hanging="842"/>
        <w:outlineLvl w:val="0"/>
        <w:rPr>
          <w:rFonts w:eastAsia="Times New Roman" w:cs="Times New Roman"/>
          <w:szCs w:val="24"/>
        </w:rPr>
      </w:pPr>
      <w:r w:rsidRPr="005140A0">
        <w:rPr>
          <w:rFonts w:eastAsia="Times New Roman" w:cs="Times New Roman"/>
          <w:szCs w:val="24"/>
          <w:u w:val="single"/>
        </w:rPr>
        <w:t>Tárgy:</w:t>
      </w:r>
      <w:r>
        <w:rPr>
          <w:rFonts w:eastAsia="Times New Roman" w:cs="Times New Roman"/>
          <w:szCs w:val="24"/>
        </w:rPr>
        <w:t xml:space="preserve"> </w:t>
      </w:r>
      <w:proofErr w:type="spellStart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>Geotermális</w:t>
      </w:r>
      <w:proofErr w:type="spellEnd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 xml:space="preserve"> </w:t>
      </w:r>
      <w:proofErr w:type="spellStart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>távvezeték</w:t>
      </w:r>
      <w:proofErr w:type="spellEnd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 xml:space="preserve"> </w:t>
      </w:r>
      <w:proofErr w:type="spellStart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>építése</w:t>
      </w:r>
      <w:proofErr w:type="spellEnd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 xml:space="preserve"> </w:t>
      </w:r>
      <w:proofErr w:type="spellStart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>közintézmények</w:t>
      </w:r>
      <w:proofErr w:type="spellEnd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 xml:space="preserve"> </w:t>
      </w:r>
      <w:proofErr w:type="spellStart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>ellátására</w:t>
      </w:r>
      <w:proofErr w:type="spellEnd"/>
      <w:r w:rsidR="00783DFD">
        <w:rPr>
          <w:rFonts w:eastAsia="Times New Roman" w:cs="Times New Roman"/>
          <w:bCs/>
          <w:szCs w:val="24"/>
          <w:u w:val="single"/>
          <w:lang w:val="en-GB" w:eastAsia="en-GB"/>
        </w:rPr>
        <w:t xml:space="preserve"> </w:t>
      </w:r>
      <w:r w:rsidR="00783DFD">
        <w:rPr>
          <w:szCs w:val="24"/>
        </w:rPr>
        <w:t>– Svájci Alap pályázat benyújtása 2026.</w:t>
      </w:r>
    </w:p>
    <w:p w14:paraId="1D308512" w14:textId="36E490E2" w:rsidR="007459AF" w:rsidRDefault="007459AF" w:rsidP="007459AF">
      <w:pPr>
        <w:keepLines/>
        <w:spacing w:after="0" w:line="240" w:lineRule="auto"/>
        <w:rPr>
          <w:rFonts w:eastAsia="Times New Roman" w:cs="Times New Roman"/>
          <w:b/>
          <w:szCs w:val="24"/>
        </w:rPr>
      </w:pPr>
    </w:p>
    <w:p w14:paraId="3171C1DC" w14:textId="77777777" w:rsidR="007459AF" w:rsidRPr="00E0008C" w:rsidRDefault="007459AF" w:rsidP="007459AF">
      <w:pPr>
        <w:keepLines/>
        <w:spacing w:after="0" w:line="240" w:lineRule="auto"/>
        <w:rPr>
          <w:rFonts w:eastAsia="Times New Roman" w:cs="Times New Roman"/>
          <w:b/>
          <w:szCs w:val="24"/>
          <w:u w:val="single"/>
        </w:rPr>
      </w:pPr>
    </w:p>
    <w:p w14:paraId="7426D967" w14:textId="77777777" w:rsidR="004A3E78" w:rsidRPr="00997A41" w:rsidRDefault="004A3E78" w:rsidP="004A3E78">
      <w:pPr>
        <w:keepLines/>
        <w:spacing w:after="0" w:line="240" w:lineRule="auto"/>
        <w:outlineLvl w:val="0"/>
        <w:rPr>
          <w:rFonts w:eastAsia="Times New Roman" w:cs="Times New Roman"/>
          <w:b/>
          <w:bCs/>
          <w:szCs w:val="24"/>
        </w:rPr>
      </w:pPr>
      <w:r w:rsidRPr="00997A41">
        <w:rPr>
          <w:rFonts w:eastAsia="Times New Roman" w:cs="Times New Roman"/>
          <w:b/>
          <w:bCs/>
          <w:szCs w:val="24"/>
        </w:rPr>
        <w:t>Tisztelt Képviselő-testület!</w:t>
      </w:r>
    </w:p>
    <w:p w14:paraId="62F99AA7" w14:textId="77777777" w:rsidR="006F5086" w:rsidRDefault="006F5086" w:rsidP="00997A41">
      <w:pPr>
        <w:spacing w:after="0" w:line="240" w:lineRule="auto"/>
        <w:jc w:val="center"/>
      </w:pPr>
    </w:p>
    <w:p w14:paraId="57EE9CDF" w14:textId="77777777" w:rsidR="006F5086" w:rsidRDefault="006F5086" w:rsidP="006F5086">
      <w:pPr>
        <w:pStyle w:val="Default"/>
        <w:jc w:val="both"/>
      </w:pPr>
      <w:r>
        <w:t xml:space="preserve">A </w:t>
      </w:r>
      <w:r w:rsidRPr="006A2B6D">
        <w:t>Svájci Alap pályázat SM06-GEO</w:t>
      </w:r>
      <w:r>
        <w:t xml:space="preserve"> (2025)</w:t>
      </w:r>
      <w:r w:rsidRPr="006A2B6D">
        <w:t xml:space="preserve"> „Geotermikus energiaforrások táv- és településfűtéshez” című program</w:t>
      </w:r>
      <w:r>
        <w:t xml:space="preserve"> pályázati felhívás jelenleg nyitva álló pályázati lehetősége </w:t>
      </w:r>
      <w:r w:rsidRPr="00D36A32">
        <w:t>Csongrád</w:t>
      </w:r>
      <w:r>
        <w:t>-Csanád vár</w:t>
      </w:r>
      <w:r w:rsidRPr="00D36A32">
        <w:t>megyét is érinti</w:t>
      </w:r>
      <w:r>
        <w:t xml:space="preserve">. </w:t>
      </w:r>
    </w:p>
    <w:p w14:paraId="7804F5F1" w14:textId="77777777" w:rsidR="006F5086" w:rsidRDefault="006F5086" w:rsidP="006F5086">
      <w:pPr>
        <w:pStyle w:val="Default"/>
        <w:jc w:val="both"/>
      </w:pPr>
    </w:p>
    <w:p w14:paraId="715C2412" w14:textId="77777777" w:rsidR="006F5086" w:rsidRDefault="006F5086" w:rsidP="006F5086">
      <w:pPr>
        <w:pStyle w:val="Default"/>
        <w:jc w:val="both"/>
      </w:pPr>
    </w:p>
    <w:p w14:paraId="76E0BAC0" w14:textId="77777777" w:rsidR="006F5086" w:rsidRPr="006A2B6D" w:rsidRDefault="006F5086" w:rsidP="006F5086">
      <w:pPr>
        <w:rPr>
          <w:rFonts w:cs="Times New Roman"/>
          <w:color w:val="000000"/>
          <w:szCs w:val="24"/>
          <w:u w:val="single"/>
        </w:rPr>
      </w:pPr>
      <w:r w:rsidRPr="006A2B6D">
        <w:rPr>
          <w:rFonts w:cs="Times New Roman"/>
          <w:color w:val="000000"/>
          <w:szCs w:val="24"/>
          <w:u w:val="single"/>
        </w:rPr>
        <w:t>Pályázati felhívás célja</w:t>
      </w:r>
    </w:p>
    <w:p w14:paraId="26694D77" w14:textId="77777777" w:rsidR="006F5086" w:rsidRPr="006A2B6D" w:rsidRDefault="006F5086" w:rsidP="006F5086">
      <w:pPr>
        <w:rPr>
          <w:rFonts w:cs="Times New Roman"/>
          <w:color w:val="000000"/>
          <w:szCs w:val="24"/>
        </w:rPr>
      </w:pPr>
      <w:proofErr w:type="gramStart"/>
      <w:r w:rsidRPr="006A2B6D">
        <w:rPr>
          <w:rFonts w:cs="Times New Roman"/>
          <w:color w:val="000000"/>
          <w:szCs w:val="24"/>
        </w:rPr>
        <w:t>A Svájci Alap pályázat SM06-GEO</w:t>
      </w:r>
      <w:r>
        <w:rPr>
          <w:rFonts w:cs="Times New Roman"/>
          <w:color w:val="000000"/>
          <w:szCs w:val="24"/>
        </w:rPr>
        <w:t xml:space="preserve"> (2025)</w:t>
      </w:r>
      <w:r w:rsidRPr="006A2B6D">
        <w:rPr>
          <w:rFonts w:cs="Times New Roman"/>
          <w:color w:val="000000"/>
          <w:szCs w:val="24"/>
        </w:rPr>
        <w:t xml:space="preserve"> „Geotermikus energiaforrások táv- és településfűtéshez” című program célja a geotermikus energiaforrások felhasználásának növelése a meglévő (aktív vagy lezárt, termelő és/vagy visszasajtoló) termál kutak korszerűsítésével és emellett a jelentős kiaknázatlan geotermikus potenciállal bíró használaton kívüli, állami tulajdonban levő szé</w:t>
      </w:r>
      <w:bookmarkStart w:id="0" w:name="_GoBack"/>
      <w:bookmarkEnd w:id="0"/>
      <w:r w:rsidRPr="006A2B6D">
        <w:rPr>
          <w:rFonts w:cs="Times New Roman"/>
          <w:color w:val="000000"/>
          <w:szCs w:val="24"/>
        </w:rPr>
        <w:t>nhidrogén kutak termálkúttá alakításával, a geotermikus energiatermelés és hasznosítás hatékonyságát és növekedését támogató egyéb felszíni gépészeti tevékenységek, geotermikus kutak fűtési rendszerekhez való csatlakozása és/vagy</w:t>
      </w:r>
      <w:proofErr w:type="gramEnd"/>
      <w:r w:rsidRPr="006A2B6D">
        <w:rPr>
          <w:rFonts w:cs="Times New Roman"/>
          <w:color w:val="000000"/>
          <w:szCs w:val="24"/>
        </w:rPr>
        <w:t xml:space="preserve"> </w:t>
      </w:r>
      <w:proofErr w:type="gramStart"/>
      <w:r w:rsidRPr="006A2B6D">
        <w:rPr>
          <w:rFonts w:cs="Times New Roman"/>
          <w:color w:val="000000"/>
          <w:szCs w:val="24"/>
        </w:rPr>
        <w:t>új</w:t>
      </w:r>
      <w:proofErr w:type="gramEnd"/>
      <w:r w:rsidRPr="006A2B6D">
        <w:rPr>
          <w:rFonts w:cs="Times New Roman"/>
          <w:color w:val="000000"/>
          <w:szCs w:val="24"/>
        </w:rPr>
        <w:t xml:space="preserve"> fogyasztók geotermikus alapú távhőrendszerekhez való csatlakozása révén.</w:t>
      </w:r>
    </w:p>
    <w:p w14:paraId="30CD8F7F" w14:textId="77777777" w:rsidR="006F5086" w:rsidRPr="006A2B6D" w:rsidRDefault="006F5086" w:rsidP="006F5086">
      <w:pPr>
        <w:rPr>
          <w:rFonts w:cs="Times New Roman"/>
          <w:color w:val="000000"/>
          <w:szCs w:val="24"/>
        </w:rPr>
      </w:pPr>
      <w:r w:rsidRPr="006A2B6D">
        <w:rPr>
          <w:rFonts w:cs="Times New Roman"/>
          <w:color w:val="000000"/>
          <w:szCs w:val="24"/>
        </w:rPr>
        <w:t xml:space="preserve">A Keretmegállapodásnak megfelelően, a programban allokálható források legalább 75%-át a három, Magyarországon leghátrányosabb helyzetű régióban </w:t>
      </w:r>
      <w:r>
        <w:rPr>
          <w:rFonts w:cs="Times New Roman"/>
          <w:color w:val="000000"/>
          <w:szCs w:val="24"/>
        </w:rPr>
        <w:t>–</w:t>
      </w:r>
      <w:r w:rsidRPr="006A2B6D">
        <w:rPr>
          <w:rFonts w:cs="Times New Roman"/>
          <w:color w:val="000000"/>
          <w:szCs w:val="24"/>
        </w:rPr>
        <w:t xml:space="preserve"> Észak</w:t>
      </w:r>
      <w:r>
        <w:rPr>
          <w:rFonts w:cs="Times New Roman"/>
          <w:color w:val="000000"/>
          <w:szCs w:val="24"/>
        </w:rPr>
        <w:t>-</w:t>
      </w:r>
      <w:r w:rsidRPr="006A2B6D">
        <w:rPr>
          <w:rFonts w:cs="Times New Roman"/>
          <w:color w:val="000000"/>
          <w:szCs w:val="24"/>
        </w:rPr>
        <w:t>Magyarországon, Észak-Alföldön és a Dél-Dunántúlon - kell felhasználni.</w:t>
      </w:r>
    </w:p>
    <w:p w14:paraId="719920DE" w14:textId="77777777" w:rsidR="006F5086" w:rsidRDefault="006F5086" w:rsidP="006F5086">
      <w:pPr>
        <w:pStyle w:val="Default"/>
        <w:jc w:val="both"/>
      </w:pPr>
    </w:p>
    <w:p w14:paraId="1A8ED172" w14:textId="77777777" w:rsidR="006F5086" w:rsidRPr="009631FA" w:rsidRDefault="006F5086" w:rsidP="006F5086">
      <w:pPr>
        <w:rPr>
          <w:rFonts w:cs="Times New Roman"/>
          <w:color w:val="000000"/>
          <w:szCs w:val="24"/>
          <w:u w:val="single"/>
        </w:rPr>
      </w:pPr>
      <w:r w:rsidRPr="009631FA">
        <w:rPr>
          <w:rFonts w:cs="Times New Roman"/>
          <w:color w:val="000000"/>
          <w:szCs w:val="24"/>
          <w:u w:val="single"/>
        </w:rPr>
        <w:t xml:space="preserve">Előzmények: </w:t>
      </w:r>
    </w:p>
    <w:p w14:paraId="7405D25C" w14:textId="77777777" w:rsidR="006F5086" w:rsidRDefault="006F5086" w:rsidP="006F508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geotermális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távhő</w:t>
      </w:r>
      <w:proofErr w:type="spellEnd"/>
      <w:r>
        <w:rPr>
          <w:rFonts w:eastAsiaTheme="minorHAnsi"/>
          <w:color w:val="000000"/>
          <w:lang w:eastAsia="en-US"/>
        </w:rPr>
        <w:t xml:space="preserve"> hálózat fejlesztése városunkban sok évtizedre nyúlik vissza.  A </w:t>
      </w:r>
      <w:proofErr w:type="spellStart"/>
      <w:r>
        <w:rPr>
          <w:rFonts w:eastAsiaTheme="minorHAnsi"/>
          <w:color w:val="000000"/>
          <w:lang w:eastAsia="en-US"/>
        </w:rPr>
        <w:t>geotermális</w:t>
      </w:r>
      <w:proofErr w:type="spellEnd"/>
      <w:r>
        <w:rPr>
          <w:rFonts w:eastAsiaTheme="minorHAnsi"/>
          <w:color w:val="000000"/>
          <w:lang w:eastAsia="en-US"/>
        </w:rPr>
        <w:t xml:space="preserve"> energia hasznosítása a közintézményeinkben a drasztikusan megnövekedett energia árak miatt fokozottan előtérbe került. </w:t>
      </w:r>
    </w:p>
    <w:p w14:paraId="1E640C5C" w14:textId="77777777" w:rsidR="006F5086" w:rsidRDefault="006F5086" w:rsidP="006F508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Az új termálkút fúrására benyújtott pályázatot már tárgyalta a Képviselő-testület. E projekt következő szakaszát képezi a jelen pályázatban benyújtásra kerülő beruházás, mely a távvezetéket és annak épületbe beérkező gépészetét jelenti. </w:t>
      </w:r>
    </w:p>
    <w:p w14:paraId="7F3ADF7D" w14:textId="77777777" w:rsidR="006F5086" w:rsidRDefault="006F5086" w:rsidP="006F508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109CB5D9" w14:textId="77777777" w:rsidR="006F5086" w:rsidRDefault="006F5086" w:rsidP="006F5086">
      <w:r>
        <w:t xml:space="preserve">Jelen pályázat benyújtására konzorciumban van lehetőség. </w:t>
      </w:r>
    </w:p>
    <w:p w14:paraId="66F90DFC" w14:textId="77777777" w:rsidR="006F5086" w:rsidRDefault="006F5086" w:rsidP="006F5086">
      <w:r>
        <w:t>A konzorciumvezető: Csongrád Városi Önkormányzat</w:t>
      </w:r>
    </w:p>
    <w:p w14:paraId="7B9A79AC" w14:textId="77777777" w:rsidR="006F5086" w:rsidRDefault="006F5086" w:rsidP="006F5086">
      <w:r>
        <w:t>Konzorciumi Partnerek:</w:t>
      </w:r>
    </w:p>
    <w:p w14:paraId="703AC8B9" w14:textId="77777777" w:rsidR="006F5086" w:rsidRDefault="006F5086" w:rsidP="006F5086">
      <w:pPr>
        <w:pStyle w:val="Listaszerbekezds"/>
        <w:numPr>
          <w:ilvl w:val="0"/>
          <w:numId w:val="9"/>
        </w:numPr>
      </w:pPr>
      <w:r>
        <w:t>Csongrádi Közmű Szolgáltató Kft</w:t>
      </w:r>
    </w:p>
    <w:p w14:paraId="1A334A2F" w14:textId="77777777" w:rsidR="006F5086" w:rsidRPr="00B6153C" w:rsidRDefault="006F5086" w:rsidP="006F5086">
      <w:pPr>
        <w:pStyle w:val="Listaszerbekezds"/>
        <w:numPr>
          <w:ilvl w:val="0"/>
          <w:numId w:val="9"/>
        </w:numPr>
      </w:pPr>
      <w:r w:rsidRPr="00B6153C">
        <w:t>Környezet- és Természetvédők Csongrád Városi Egyesülete</w:t>
      </w:r>
    </w:p>
    <w:p w14:paraId="3CB1B2FC" w14:textId="77777777" w:rsidR="006F5086" w:rsidRDefault="006F5086" w:rsidP="006F5086"/>
    <w:p w14:paraId="082C3316" w14:textId="77777777" w:rsidR="006F5086" w:rsidRDefault="006F5086" w:rsidP="006F5086">
      <w:r>
        <w:t>A projekt időtartama: 24 hónap</w:t>
      </w:r>
    </w:p>
    <w:p w14:paraId="22B075B0" w14:textId="77777777" w:rsidR="006F5086" w:rsidRDefault="006F5086" w:rsidP="006F5086">
      <w:r>
        <w:t>A pályázat benyújtási határideje: 2026. február 16.</w:t>
      </w:r>
    </w:p>
    <w:p w14:paraId="669F983C" w14:textId="77777777" w:rsidR="006F5086" w:rsidRPr="00E91A34" w:rsidRDefault="006F5086" w:rsidP="006F5086">
      <w:r w:rsidRPr="00E91A34">
        <w:t>A projekt teljes költségvetése: 349 876 209,-Ft</w:t>
      </w:r>
    </w:p>
    <w:p w14:paraId="13A01196" w14:textId="77777777" w:rsidR="006F5086" w:rsidRDefault="006F5086" w:rsidP="006F5086">
      <w:r w:rsidRPr="00E91A34">
        <w:t>A projektben a konzorciumvezető önkormányzat a projektmenedzsment és nyilvánossági feladatokat látja el. A támogatás 100% intenzitású, és igényelt összege 16.304.000,-Ft</w:t>
      </w:r>
    </w:p>
    <w:p w14:paraId="7ECF6E85" w14:textId="77777777" w:rsidR="006F5086" w:rsidRDefault="006F5086" w:rsidP="006F5086"/>
    <w:p w14:paraId="76CFEC02" w14:textId="77777777" w:rsidR="006F5086" w:rsidRDefault="006F5086" w:rsidP="006F5086">
      <w:r>
        <w:t>A projekt partner Csongrádi Közmű Szolgáltató Kft nettó elszámolású, így a szervezet a nettó összegre pályázhat.</w:t>
      </w:r>
    </w:p>
    <w:p w14:paraId="219E0722" w14:textId="77777777" w:rsidR="006F5086" w:rsidRPr="00E91A34" w:rsidRDefault="006F5086" w:rsidP="006F5086">
      <w:r w:rsidRPr="00E91A34">
        <w:t>A szervezet a beruházást megbontja 100% finanszírozású és 45% finanszírozású elemekre.</w:t>
      </w:r>
    </w:p>
    <w:p w14:paraId="46846750" w14:textId="77777777" w:rsidR="006F5086" w:rsidRPr="00E91A34" w:rsidRDefault="006F5086" w:rsidP="006F5086">
      <w:r w:rsidRPr="00E91A34">
        <w:t>Ennek értelmében a távvezeték építése 100% finanszírozású: 150.621.000,-Ft, a gépészet összege: 145.000.000,-Ft, mely 45% támogatási intenzitású, és a szakmai költségeket is ez arányban meg kell bontani.</w:t>
      </w:r>
    </w:p>
    <w:p w14:paraId="18863D47" w14:textId="0103942B" w:rsidR="006F5086" w:rsidRDefault="006F5086" w:rsidP="006F5086">
      <w:r w:rsidRPr="00E91A34">
        <w:t>Így a Csongrádi Közmű Szolgáltató Kft összes költsége: 317.572.2</w:t>
      </w:r>
      <w:r w:rsidR="004D6259">
        <w:t>09</w:t>
      </w:r>
      <w:r w:rsidRPr="00E91A34">
        <w:t>,-Ft, melyből 85.671.803,-</w:t>
      </w:r>
      <w:r w:rsidRPr="00E21842">
        <w:t xml:space="preserve">Ft önerőt </w:t>
      </w:r>
      <w:proofErr w:type="gramStart"/>
      <w:r w:rsidRPr="00E21842">
        <w:t>kell</w:t>
      </w:r>
      <w:proofErr w:type="gramEnd"/>
      <w:r w:rsidRPr="00E21842">
        <w:t xml:space="preserve"> biztosítson a projekt megvalósításhoz.</w:t>
      </w:r>
      <w:r w:rsidR="004D6259">
        <w:t xml:space="preserve"> A támogatás összege: 231.900.406,-Ft</w:t>
      </w:r>
    </w:p>
    <w:p w14:paraId="480792F4" w14:textId="520A99B3" w:rsidR="006F5086" w:rsidRDefault="006F5086" w:rsidP="006F5086">
      <w:r>
        <w:t xml:space="preserve">A másik projekt partner a civil szervezet a társadalmasításra, </w:t>
      </w:r>
      <w:r w:rsidRPr="00E91A34">
        <w:t>edukációra 16.000.000</w:t>
      </w:r>
      <w:r>
        <w:t>,-Ft összeget tervez, melynek támogatás intenzitása 100%.</w:t>
      </w:r>
    </w:p>
    <w:p w14:paraId="659D86C3" w14:textId="21B09720" w:rsidR="006F5086" w:rsidRDefault="006F5086" w:rsidP="006F5086">
      <w:r>
        <w:t>A projektben igényelt támogatás összesen: 264.204.40</w:t>
      </w:r>
      <w:r w:rsidR="004D6259">
        <w:t>6</w:t>
      </w:r>
      <w:r>
        <w:t>,-Ft</w:t>
      </w:r>
    </w:p>
    <w:p w14:paraId="6747C4CC" w14:textId="77777777" w:rsidR="006F5086" w:rsidRDefault="006F5086" w:rsidP="006F5086"/>
    <w:p w14:paraId="4755BDC5" w14:textId="39A4B5D7" w:rsidR="006F5086" w:rsidRDefault="006F5086" w:rsidP="006F5086">
      <w:pPr>
        <w:spacing w:after="200"/>
      </w:pPr>
      <w:r>
        <w:t>A projekt tartalmazza a kivitelezés, műszaki ellenőrzés</w:t>
      </w:r>
      <w:r w:rsidR="0047687B">
        <w:t>, közbeszerzési eljárás,</w:t>
      </w:r>
      <w:r>
        <w:t xml:space="preserve"> rendezvények és szükséges </w:t>
      </w:r>
      <w:proofErr w:type="spellStart"/>
      <w:r>
        <w:t>soft</w:t>
      </w:r>
      <w:proofErr w:type="spellEnd"/>
      <w:r>
        <w:t xml:space="preserve"> tevékenységek értékét is.</w:t>
      </w:r>
    </w:p>
    <w:p w14:paraId="423D81CF" w14:textId="77777777" w:rsidR="006F5086" w:rsidRPr="00E0008C" w:rsidRDefault="006F5086" w:rsidP="006F5086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4CA9B452" w14:textId="77777777" w:rsidR="006F5086" w:rsidRDefault="006F5086" w:rsidP="006F5086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Cs w:val="24"/>
          <w:u w:val="single"/>
        </w:rPr>
      </w:pPr>
      <w:r w:rsidRPr="005E162E">
        <w:rPr>
          <w:rFonts w:eastAsia="Times New Roman" w:cs="Times New Roman"/>
          <w:b/>
          <w:szCs w:val="24"/>
          <w:u w:val="single"/>
        </w:rPr>
        <w:t>HATÁROZATI JAVASLAT</w:t>
      </w:r>
    </w:p>
    <w:p w14:paraId="25778AA1" w14:textId="77777777" w:rsidR="006F5086" w:rsidRPr="005E162E" w:rsidRDefault="006F5086" w:rsidP="006F5086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Cs w:val="24"/>
          <w:u w:val="single"/>
        </w:rPr>
      </w:pPr>
    </w:p>
    <w:p w14:paraId="760DF7FC" w14:textId="77777777" w:rsidR="006F5086" w:rsidRPr="00E0008C" w:rsidRDefault="006F5086" w:rsidP="006F5086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10EF72EA" w14:textId="77777777" w:rsidR="006F5086" w:rsidRDefault="006F5086" w:rsidP="006F5086">
      <w:pPr>
        <w:pStyle w:val="Listaszerbekezds"/>
        <w:spacing w:after="0" w:line="240" w:lineRule="auto"/>
        <w:ind w:left="0"/>
        <w:rPr>
          <w:color w:val="000000"/>
          <w:szCs w:val="24"/>
        </w:rPr>
      </w:pPr>
      <w:r w:rsidRPr="00BD25EE">
        <w:rPr>
          <w:color w:val="000000"/>
          <w:szCs w:val="24"/>
        </w:rPr>
        <w:t xml:space="preserve">A </w:t>
      </w:r>
      <w:r>
        <w:rPr>
          <w:szCs w:val="24"/>
        </w:rPr>
        <w:t xml:space="preserve">Csongrád </w:t>
      </w:r>
      <w:r w:rsidRPr="00BD25EE">
        <w:rPr>
          <w:szCs w:val="24"/>
        </w:rPr>
        <w:t>Város</w:t>
      </w:r>
      <w:r>
        <w:rPr>
          <w:szCs w:val="24"/>
        </w:rPr>
        <w:t>i</w:t>
      </w:r>
      <w:r w:rsidRPr="00BD25EE">
        <w:rPr>
          <w:szCs w:val="24"/>
        </w:rPr>
        <w:t xml:space="preserve"> Önkormányzat Képviselő-testülete </w:t>
      </w:r>
      <w:r w:rsidRPr="00BD25EE">
        <w:rPr>
          <w:color w:val="000000"/>
          <w:szCs w:val="24"/>
        </w:rPr>
        <w:t>megtárgyalta a</w:t>
      </w:r>
      <w:r>
        <w:rPr>
          <w:color w:val="000000"/>
          <w:szCs w:val="24"/>
        </w:rPr>
        <w:t>z</w:t>
      </w:r>
      <w:r w:rsidRPr="00BD25EE">
        <w:rPr>
          <w:color w:val="000000"/>
          <w:szCs w:val="24"/>
        </w:rPr>
        <w:t xml:space="preserve"> </w:t>
      </w:r>
      <w:r w:rsidRPr="00771ACA">
        <w:rPr>
          <w:szCs w:val="24"/>
        </w:rPr>
        <w:t>„</w:t>
      </w:r>
      <w:r>
        <w:t>Svájci Alap</w:t>
      </w:r>
      <w:r w:rsidRPr="003B3816">
        <w:rPr>
          <w:rFonts w:cs="Times New Roman"/>
          <w:color w:val="000000"/>
          <w:szCs w:val="24"/>
        </w:rPr>
        <w:t xml:space="preserve"> </w:t>
      </w:r>
      <w:r w:rsidRPr="006A2B6D">
        <w:rPr>
          <w:rFonts w:cs="Times New Roman"/>
          <w:color w:val="000000"/>
          <w:szCs w:val="24"/>
        </w:rPr>
        <w:t xml:space="preserve">SM06-GEO </w:t>
      </w:r>
      <w:r>
        <w:rPr>
          <w:rFonts w:cs="Times New Roman"/>
          <w:color w:val="000000"/>
          <w:szCs w:val="24"/>
        </w:rPr>
        <w:t xml:space="preserve">(2025) - </w:t>
      </w:r>
      <w:r w:rsidRPr="006A2B6D">
        <w:rPr>
          <w:rFonts w:cs="Times New Roman"/>
          <w:color w:val="000000"/>
          <w:szCs w:val="24"/>
        </w:rPr>
        <w:t>Geotermikus energiaforrások táv- és településfűtéshez”</w:t>
      </w:r>
      <w:r w:rsidRPr="00771ACA">
        <w:rPr>
          <w:szCs w:val="24"/>
        </w:rPr>
        <w:t xml:space="preserve"> című</w:t>
      </w:r>
      <w:r>
        <w:rPr>
          <w:szCs w:val="24"/>
        </w:rPr>
        <w:t xml:space="preserve"> felhívásra</w:t>
      </w:r>
      <w:r w:rsidRPr="00771ACA">
        <w:rPr>
          <w:szCs w:val="24"/>
        </w:rPr>
        <w:t xml:space="preserve"> </w:t>
      </w:r>
      <w:r>
        <w:rPr>
          <w:szCs w:val="24"/>
        </w:rPr>
        <w:t>„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Geotermális</w:t>
      </w:r>
      <w:proofErr w:type="spellEnd"/>
      <w:r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távvezeték</w:t>
      </w:r>
      <w:proofErr w:type="spellEnd"/>
      <w:r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építése</w:t>
      </w:r>
      <w:proofErr w:type="spellEnd"/>
      <w:r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közintézmények</w:t>
      </w:r>
      <w:proofErr w:type="spellEnd"/>
      <w:r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ellátására</w:t>
      </w:r>
      <w:proofErr w:type="spellEnd"/>
      <w:r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r w:rsidRPr="003B3816">
        <w:rPr>
          <w:szCs w:val="24"/>
        </w:rPr>
        <w:t>– Svájci Alap pályázat benyújtása</w:t>
      </w:r>
      <w:r>
        <w:rPr>
          <w:szCs w:val="24"/>
        </w:rPr>
        <w:t xml:space="preserve"> </w:t>
      </w:r>
      <w:r w:rsidRPr="00BD25EE">
        <w:rPr>
          <w:color w:val="000000"/>
          <w:szCs w:val="24"/>
        </w:rPr>
        <w:t>tárgyú előterjesztést</w:t>
      </w:r>
      <w:r>
        <w:rPr>
          <w:color w:val="000000"/>
          <w:szCs w:val="24"/>
        </w:rPr>
        <w:t>.</w:t>
      </w:r>
    </w:p>
    <w:p w14:paraId="4D1831EE" w14:textId="77777777" w:rsidR="006F5086" w:rsidRPr="005E6FC9" w:rsidRDefault="006F5086" w:rsidP="006F5086">
      <w:pPr>
        <w:pStyle w:val="Listaszerbekezds"/>
        <w:spacing w:after="0" w:line="240" w:lineRule="auto"/>
        <w:ind w:left="0"/>
        <w:rPr>
          <w:color w:val="000000"/>
          <w:szCs w:val="24"/>
        </w:rPr>
      </w:pPr>
    </w:p>
    <w:p w14:paraId="344056C5" w14:textId="77777777" w:rsidR="006F5086" w:rsidRPr="003B3816" w:rsidRDefault="006F5086" w:rsidP="006F50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u w:val="single"/>
        </w:rPr>
      </w:pPr>
      <w:r w:rsidRPr="003B3816">
        <w:rPr>
          <w:szCs w:val="24"/>
        </w:rPr>
        <w:t>Csongrád Városi Önkormányzat Képviselő-testülete egyetért azzal, hogy a Csongrád Városi Önkormányzat, mint Konzorciumvezető Partner támogatási kérelmet nyújtson be az „</w:t>
      </w:r>
      <w:r>
        <w:t>Svájci Alap</w:t>
      </w:r>
      <w:r w:rsidRPr="003B3816">
        <w:rPr>
          <w:rFonts w:cs="Times New Roman"/>
          <w:color w:val="000000"/>
          <w:szCs w:val="24"/>
        </w:rPr>
        <w:t xml:space="preserve"> SM06-GEO</w:t>
      </w:r>
      <w:r>
        <w:rPr>
          <w:rFonts w:cs="Times New Roman"/>
          <w:color w:val="000000"/>
          <w:szCs w:val="24"/>
        </w:rPr>
        <w:t xml:space="preserve"> (2025)</w:t>
      </w:r>
      <w:r w:rsidRPr="003B3816">
        <w:rPr>
          <w:rFonts w:cs="Times New Roman"/>
          <w:color w:val="000000"/>
          <w:szCs w:val="24"/>
        </w:rPr>
        <w:t xml:space="preserve"> - Geotermikus energiaforrások táv- és településfűtéshez</w:t>
      </w:r>
      <w:r w:rsidRPr="003B3816">
        <w:rPr>
          <w:szCs w:val="24"/>
        </w:rPr>
        <w:t xml:space="preserve">” című felhívásra a </w:t>
      </w:r>
      <w:r>
        <w:rPr>
          <w:szCs w:val="24"/>
        </w:rPr>
        <w:t>„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Geotermális</w:t>
      </w:r>
      <w:proofErr w:type="spellEnd"/>
      <w:r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távvezeték</w:t>
      </w:r>
      <w:proofErr w:type="spellEnd"/>
      <w:r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építése</w:t>
      </w:r>
      <w:proofErr w:type="spellEnd"/>
      <w:r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közintézmények</w:t>
      </w:r>
      <w:proofErr w:type="spellEnd"/>
      <w:r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3B3816">
        <w:rPr>
          <w:rFonts w:eastAsia="Times New Roman" w:cs="Times New Roman"/>
          <w:bCs/>
          <w:szCs w:val="24"/>
          <w:lang w:val="en-GB" w:eastAsia="en-GB"/>
        </w:rPr>
        <w:t>ellátására</w:t>
      </w:r>
      <w:proofErr w:type="spellEnd"/>
      <w:r>
        <w:rPr>
          <w:rFonts w:eastAsia="Times New Roman" w:cs="Times New Roman"/>
          <w:bCs/>
          <w:szCs w:val="24"/>
          <w:lang w:val="en-GB" w:eastAsia="en-GB"/>
        </w:rPr>
        <w:t xml:space="preserve">” </w:t>
      </w:r>
      <w:proofErr w:type="spellStart"/>
      <w:r>
        <w:rPr>
          <w:rFonts w:eastAsia="Times New Roman" w:cs="Times New Roman"/>
          <w:bCs/>
          <w:szCs w:val="24"/>
          <w:lang w:val="en-GB" w:eastAsia="en-GB"/>
        </w:rPr>
        <w:t>címmel</w:t>
      </w:r>
      <w:proofErr w:type="spellEnd"/>
      <w:r>
        <w:rPr>
          <w:rFonts w:eastAsia="Times New Roman" w:cs="Times New Roman"/>
          <w:bCs/>
          <w:szCs w:val="24"/>
          <w:lang w:val="en-GB" w:eastAsia="en-GB"/>
        </w:rPr>
        <w:t>.</w:t>
      </w:r>
    </w:p>
    <w:p w14:paraId="285BBDEF" w14:textId="6BF55717" w:rsidR="006F5086" w:rsidRPr="004D6259" w:rsidRDefault="006F5086" w:rsidP="006F5086">
      <w:pPr>
        <w:pStyle w:val="NormlWeb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1B611E">
        <w:rPr>
          <w:rFonts w:eastAsiaTheme="minorHAnsi"/>
          <w:color w:val="000000"/>
          <w:lang w:eastAsia="en-US"/>
        </w:rPr>
        <w:t xml:space="preserve">A támogatási kérelem keretében megvalósítani tervezett projekt </w:t>
      </w:r>
      <w:r w:rsidRPr="00F76465">
        <w:rPr>
          <w:rFonts w:eastAsiaTheme="minorHAnsi"/>
          <w:color w:val="000000"/>
          <w:lang w:eastAsia="en-US"/>
        </w:rPr>
        <w:t xml:space="preserve">tervezett </w:t>
      </w:r>
      <w:r w:rsidRPr="001B611E">
        <w:rPr>
          <w:rFonts w:eastAsiaTheme="minorHAnsi"/>
          <w:color w:val="000000"/>
          <w:lang w:eastAsia="en-US"/>
        </w:rPr>
        <w:t xml:space="preserve">összköltsége: 349 876 209,-Ft, amelyből </w:t>
      </w:r>
      <w:r>
        <w:rPr>
          <w:rFonts w:eastAsiaTheme="minorHAnsi"/>
          <w:color w:val="000000"/>
          <w:lang w:eastAsia="en-US"/>
        </w:rPr>
        <w:t>a</w:t>
      </w:r>
      <w:r w:rsidRPr="001B611E">
        <w:rPr>
          <w:rFonts w:eastAsiaTheme="minorHAnsi"/>
          <w:color w:val="000000"/>
          <w:lang w:eastAsia="en-US"/>
        </w:rPr>
        <w:t xml:space="preserve"> Csongrád Város</w:t>
      </w:r>
      <w:r w:rsidR="009B4ED4">
        <w:rPr>
          <w:rFonts w:eastAsiaTheme="minorHAnsi"/>
          <w:color w:val="000000"/>
          <w:lang w:eastAsia="en-US"/>
        </w:rPr>
        <w:t>i</w:t>
      </w:r>
      <w:r w:rsidRPr="001B611E">
        <w:rPr>
          <w:rFonts w:eastAsiaTheme="minorHAnsi"/>
          <w:color w:val="000000"/>
          <w:lang w:eastAsia="en-US"/>
        </w:rPr>
        <w:t xml:space="preserve"> Önkormányzat része: 16.304.000,-Ft, 100% támogatási intenzitással. </w:t>
      </w:r>
    </w:p>
    <w:p w14:paraId="62923B62" w14:textId="77777777" w:rsidR="006F5086" w:rsidRPr="00D1589F" w:rsidRDefault="006F5086" w:rsidP="006F5086">
      <w:pPr>
        <w:pStyle w:val="Listaszerbekezds"/>
        <w:numPr>
          <w:ilvl w:val="0"/>
          <w:numId w:val="4"/>
        </w:numPr>
        <w:rPr>
          <w:szCs w:val="24"/>
        </w:rPr>
      </w:pPr>
      <w:r w:rsidRPr="001B611E">
        <w:rPr>
          <w:szCs w:val="24"/>
        </w:rPr>
        <w:t xml:space="preserve">A </w:t>
      </w:r>
      <w:r>
        <w:rPr>
          <w:szCs w:val="24"/>
        </w:rPr>
        <w:t>K</w:t>
      </w:r>
      <w:r w:rsidRPr="001B611E">
        <w:rPr>
          <w:szCs w:val="24"/>
        </w:rPr>
        <w:t xml:space="preserve">épviselő-testület egyetért azzal, hogy a pályázati projekt partnerségi együttműködésében a konzorciumvezető partner, egyben a fő pályázó a Csongrád Városi Önkormányzat legyen, projekt partnerek a </w:t>
      </w:r>
      <w:r>
        <w:t xml:space="preserve">Csongrádi Közmű Szolgáltató Kft és a </w:t>
      </w:r>
      <w:r w:rsidRPr="00B6153C">
        <w:t>Környezet- és Természetvédők Csongrád Városi Egyesülete</w:t>
      </w:r>
      <w:r>
        <w:t>.</w:t>
      </w:r>
    </w:p>
    <w:p w14:paraId="1EFD1C55" w14:textId="77777777" w:rsidR="006F5086" w:rsidRPr="00D1589F" w:rsidRDefault="006F5086" w:rsidP="006F5086">
      <w:pPr>
        <w:pStyle w:val="Listaszerbekezds"/>
        <w:rPr>
          <w:szCs w:val="24"/>
        </w:rPr>
      </w:pPr>
    </w:p>
    <w:p w14:paraId="54EE2C39" w14:textId="63C9A0A9" w:rsidR="006F5086" w:rsidRDefault="006F5086" w:rsidP="006F5086">
      <w:pPr>
        <w:pStyle w:val="Listaszerbekezds"/>
        <w:numPr>
          <w:ilvl w:val="0"/>
          <w:numId w:val="4"/>
        </w:numPr>
      </w:pPr>
      <w:r w:rsidRPr="00D1589F">
        <w:rPr>
          <w:szCs w:val="24"/>
        </w:rPr>
        <w:lastRenderedPageBreak/>
        <w:t xml:space="preserve">A projekt tervezett költségvetésében a </w:t>
      </w:r>
      <w:r w:rsidR="00A149F1">
        <w:t xml:space="preserve">Csongrádi Közmű Szolgáltató Kft </w:t>
      </w:r>
      <w:r w:rsidRPr="00D1589F">
        <w:rPr>
          <w:szCs w:val="24"/>
        </w:rPr>
        <w:t xml:space="preserve">az építtető és a rá eső költség összesen </w:t>
      </w:r>
      <w:r w:rsidRPr="00E91A34">
        <w:t>317.572.2</w:t>
      </w:r>
      <w:r>
        <w:t>09</w:t>
      </w:r>
      <w:r w:rsidRPr="00E91A34">
        <w:t xml:space="preserve">,-Ft, melyből </w:t>
      </w:r>
      <w:r>
        <w:t xml:space="preserve">a számított </w:t>
      </w:r>
      <w:r w:rsidRPr="00E21842">
        <w:t>önerő</w:t>
      </w:r>
      <w:r>
        <w:t xml:space="preserve"> </w:t>
      </w:r>
      <w:r w:rsidRPr="00E91A34">
        <w:t>85.671.803,-</w:t>
      </w:r>
      <w:r w:rsidRPr="00E21842">
        <w:t>Ft</w:t>
      </w:r>
      <w:r>
        <w:t>. A Képviselő -testület a projekt megvalósításához szükséges</w:t>
      </w:r>
      <w:r w:rsidRPr="00E21842">
        <w:t xml:space="preserve"> </w:t>
      </w:r>
      <w:r w:rsidRPr="00E91A34">
        <w:t>85.671.803,-</w:t>
      </w:r>
      <w:r w:rsidR="00A149F1">
        <w:t>Ft</w:t>
      </w:r>
      <w:r>
        <w:t xml:space="preserve"> önerőt a</w:t>
      </w:r>
      <w:r w:rsidR="00A149F1">
        <w:t xml:space="preserve"> Csongrádi Közmű Szolgáltató Kft részére </w:t>
      </w:r>
      <w:r>
        <w:t>az önkormányzat 2026</w:t>
      </w:r>
      <w:r w:rsidR="00A149F1">
        <w:t>.</w:t>
      </w:r>
      <w:r>
        <w:t xml:space="preserve"> és 20</w:t>
      </w:r>
      <w:r w:rsidR="00A149F1">
        <w:t>2</w:t>
      </w:r>
      <w:r>
        <w:t xml:space="preserve">7. évi költségvetéseiben biztosítja. </w:t>
      </w:r>
    </w:p>
    <w:p w14:paraId="50236EEE" w14:textId="77777777" w:rsidR="006F5086" w:rsidRDefault="006F5086" w:rsidP="006F50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85D51">
        <w:rPr>
          <w:szCs w:val="24"/>
        </w:rPr>
        <w:t xml:space="preserve">A Képviselő-testület felhatalmazza a </w:t>
      </w:r>
      <w:r w:rsidRPr="009073E7">
        <w:rPr>
          <w:color w:val="000000"/>
          <w:szCs w:val="24"/>
        </w:rPr>
        <w:t>polgármestert a támogatási kérelem elkészítésére, benyújtására, valamint a támogatási kérelem benyújtásához</w:t>
      </w:r>
      <w:r w:rsidRPr="00585D51">
        <w:rPr>
          <w:szCs w:val="24"/>
        </w:rPr>
        <w:t xml:space="preserve"> szükséges dokumentumok</w:t>
      </w:r>
      <w:r>
        <w:rPr>
          <w:szCs w:val="24"/>
        </w:rPr>
        <w:t>, partnerségi megállapodás</w:t>
      </w:r>
      <w:r w:rsidRPr="00585D51">
        <w:rPr>
          <w:szCs w:val="24"/>
        </w:rPr>
        <w:t xml:space="preserve"> aláírására.</w:t>
      </w:r>
    </w:p>
    <w:p w14:paraId="7A6393B3" w14:textId="77777777" w:rsidR="006F5086" w:rsidRPr="00B00664" w:rsidRDefault="006F5086" w:rsidP="006F5086">
      <w:pPr>
        <w:spacing w:after="0" w:line="240" w:lineRule="auto"/>
        <w:rPr>
          <w:b/>
          <w:szCs w:val="24"/>
        </w:rPr>
      </w:pPr>
    </w:p>
    <w:p w14:paraId="592621CD" w14:textId="77777777" w:rsidR="006F5086" w:rsidRPr="00DB0CD5" w:rsidRDefault="006F5086" w:rsidP="006F5086">
      <w:pPr>
        <w:numPr>
          <w:ilvl w:val="0"/>
          <w:numId w:val="4"/>
        </w:numPr>
        <w:spacing w:after="0" w:line="240" w:lineRule="auto"/>
        <w:ind w:left="748" w:hanging="374"/>
        <w:rPr>
          <w:b/>
          <w:szCs w:val="24"/>
        </w:rPr>
      </w:pPr>
      <w:r w:rsidRPr="00A903F3">
        <w:rPr>
          <w:color w:val="000000"/>
          <w:szCs w:val="24"/>
        </w:rPr>
        <w:t xml:space="preserve">Az </w:t>
      </w:r>
      <w:r w:rsidRPr="00A903F3">
        <w:rPr>
          <w:szCs w:val="24"/>
        </w:rPr>
        <w:t xml:space="preserve">Önkormányzat </w:t>
      </w:r>
      <w:r w:rsidRPr="009073E7">
        <w:rPr>
          <w:color w:val="000000"/>
          <w:szCs w:val="24"/>
        </w:rPr>
        <w:t>vállalja a támogatási kérelemben szereplő cél megvalósításával összefüggő jogok és kötelezettségek gyakorlását</w:t>
      </w:r>
      <w:r>
        <w:rPr>
          <w:color w:val="000000"/>
          <w:szCs w:val="24"/>
        </w:rPr>
        <w:t>, a projekt eredmény fenntartását legalább az előírt időtartamig (5 év)</w:t>
      </w:r>
    </w:p>
    <w:p w14:paraId="26EBA558" w14:textId="77777777" w:rsidR="006F5086" w:rsidRDefault="006F5086" w:rsidP="006F5086">
      <w:pPr>
        <w:spacing w:after="0" w:line="240" w:lineRule="auto"/>
        <w:ind w:left="748"/>
        <w:rPr>
          <w:b/>
          <w:szCs w:val="24"/>
        </w:rPr>
      </w:pPr>
    </w:p>
    <w:p w14:paraId="3932DBB7" w14:textId="77777777" w:rsidR="006F5086" w:rsidRPr="00935CE7" w:rsidRDefault="006F5086" w:rsidP="006F5086">
      <w:pPr>
        <w:numPr>
          <w:ilvl w:val="0"/>
          <w:numId w:val="4"/>
        </w:numPr>
        <w:spacing w:after="0" w:line="240" w:lineRule="auto"/>
        <w:ind w:left="748" w:hanging="374"/>
        <w:rPr>
          <w:b/>
          <w:szCs w:val="24"/>
        </w:rPr>
      </w:pPr>
      <w:r w:rsidRPr="00935CE7">
        <w:rPr>
          <w:bCs/>
          <w:szCs w:val="24"/>
        </w:rPr>
        <w:t xml:space="preserve">A projekt megvalósítást a projektgazda a meglevő B109 jelű kútról tervezi, de amennyiben az új termálkút megfúrásra kerül, akkor arról való üzemeltetés lehetőségét is biztosítja majd. </w:t>
      </w:r>
    </w:p>
    <w:p w14:paraId="6F23BE8A" w14:textId="77777777" w:rsidR="006F5086" w:rsidRDefault="006F5086" w:rsidP="006F5086">
      <w:pPr>
        <w:pStyle w:val="Listaszerbekezds"/>
        <w:rPr>
          <w:b/>
          <w:szCs w:val="24"/>
        </w:rPr>
      </w:pPr>
    </w:p>
    <w:p w14:paraId="4951A3C7" w14:textId="77777777" w:rsidR="006F5086" w:rsidRPr="001A17E1" w:rsidRDefault="006F5086" w:rsidP="006F5086">
      <w:pPr>
        <w:spacing w:after="0" w:line="240" w:lineRule="auto"/>
        <w:ind w:left="748"/>
        <w:rPr>
          <w:b/>
          <w:szCs w:val="24"/>
        </w:rPr>
      </w:pPr>
    </w:p>
    <w:p w14:paraId="5C04D5A5" w14:textId="77777777" w:rsidR="006F5086" w:rsidRDefault="006F5086" w:rsidP="006F5086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31E8">
        <w:rPr>
          <w:szCs w:val="24"/>
          <w:u w:val="single"/>
        </w:rPr>
        <w:t>Felelős</w:t>
      </w:r>
      <w:r w:rsidRPr="003F4354">
        <w:rPr>
          <w:szCs w:val="24"/>
        </w:rPr>
        <w:t xml:space="preserve">: </w:t>
      </w:r>
      <w:r>
        <w:rPr>
          <w:szCs w:val="24"/>
        </w:rPr>
        <w:t>polgármester</w:t>
      </w:r>
    </w:p>
    <w:p w14:paraId="4084F84D" w14:textId="77777777" w:rsidR="006F5086" w:rsidRPr="003F4354" w:rsidRDefault="006F5086" w:rsidP="006F5086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31E8">
        <w:rPr>
          <w:szCs w:val="24"/>
          <w:u w:val="single"/>
        </w:rPr>
        <w:t>Határidő</w:t>
      </w:r>
      <w:r>
        <w:rPr>
          <w:szCs w:val="24"/>
        </w:rPr>
        <w:t>: pályázat benyújtási határideje</w:t>
      </w:r>
    </w:p>
    <w:p w14:paraId="48368840" w14:textId="77777777" w:rsidR="006F5086" w:rsidRDefault="006F5086" w:rsidP="006F5086">
      <w:pPr>
        <w:spacing w:after="0" w:line="240" w:lineRule="auto"/>
        <w:rPr>
          <w:u w:val="single"/>
        </w:rPr>
      </w:pPr>
    </w:p>
    <w:p w14:paraId="6F15D6C4" w14:textId="77777777" w:rsidR="006F5086" w:rsidRDefault="006F5086" w:rsidP="006F5086">
      <w:pPr>
        <w:spacing w:after="0" w:line="240" w:lineRule="auto"/>
        <w:rPr>
          <w:u w:val="single"/>
        </w:rPr>
      </w:pPr>
      <w:r w:rsidRPr="00C6292C">
        <w:rPr>
          <w:u w:val="single"/>
        </w:rPr>
        <w:t>A határozatról értesítést kap:</w:t>
      </w:r>
    </w:p>
    <w:p w14:paraId="33DCFD0A" w14:textId="77777777" w:rsidR="006F5086" w:rsidRPr="0096011E" w:rsidRDefault="006F5086" w:rsidP="006F5086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96011E">
        <w:rPr>
          <w:szCs w:val="24"/>
        </w:rPr>
        <w:t>A Képviselő-testület tagjai</w:t>
      </w:r>
    </w:p>
    <w:p w14:paraId="3FE42866" w14:textId="77777777" w:rsidR="006F5086" w:rsidRPr="0096011E" w:rsidRDefault="006F5086" w:rsidP="006F5086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96011E">
        <w:rPr>
          <w:szCs w:val="24"/>
        </w:rPr>
        <w:t>Fejlesztési és Üzemeltetési Iroda</w:t>
      </w:r>
    </w:p>
    <w:p w14:paraId="2EEE9AA3" w14:textId="77777777" w:rsidR="006F5086" w:rsidRDefault="006F5086" w:rsidP="006F5086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96011E">
        <w:rPr>
          <w:szCs w:val="24"/>
        </w:rPr>
        <w:t>Gazdálkodási Iroda</w:t>
      </w:r>
    </w:p>
    <w:p w14:paraId="12AF20EE" w14:textId="77777777" w:rsidR="006F5086" w:rsidRPr="00334DF5" w:rsidRDefault="006F5086" w:rsidP="006F5086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334DF5">
        <w:rPr>
          <w:szCs w:val="24"/>
        </w:rPr>
        <w:t>Csongrádi Közmű Szolgáltató Kft</w:t>
      </w:r>
    </w:p>
    <w:p w14:paraId="638F0966" w14:textId="77777777" w:rsidR="006F5086" w:rsidRPr="0096011E" w:rsidRDefault="006F5086" w:rsidP="006F5086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334DF5">
        <w:rPr>
          <w:szCs w:val="24"/>
        </w:rPr>
        <w:t>Környezet- és Természetvédők Csongrád Városi Egyesülete</w:t>
      </w:r>
    </w:p>
    <w:p w14:paraId="01687E14" w14:textId="77777777" w:rsidR="006F5086" w:rsidRPr="00D716DF" w:rsidRDefault="006F5086" w:rsidP="006F5086">
      <w:pPr>
        <w:pStyle w:val="Szvegtrzs"/>
        <w:rPr>
          <w:rFonts w:ascii="Garamond" w:hAnsi="Garamond"/>
          <w:szCs w:val="24"/>
        </w:rPr>
      </w:pPr>
    </w:p>
    <w:p w14:paraId="20B96796" w14:textId="77777777" w:rsidR="006F5086" w:rsidRPr="00C6292C" w:rsidRDefault="006F5086" w:rsidP="006F5086">
      <w:pPr>
        <w:spacing w:after="0" w:line="240" w:lineRule="auto"/>
        <w:rPr>
          <w:u w:val="single"/>
        </w:rPr>
      </w:pPr>
    </w:p>
    <w:p w14:paraId="03C7A051" w14:textId="77777777" w:rsidR="006F5086" w:rsidRPr="001A17E1" w:rsidRDefault="006F5086" w:rsidP="006F5086">
      <w:pPr>
        <w:pStyle w:val="Listaszerbekezds"/>
        <w:keepLines/>
        <w:spacing w:after="0" w:line="240" w:lineRule="auto"/>
        <w:ind w:left="426"/>
        <w:rPr>
          <w:rFonts w:eastAsia="Times New Roman" w:cs="Times New Roman"/>
          <w:szCs w:val="24"/>
        </w:rPr>
      </w:pPr>
    </w:p>
    <w:p w14:paraId="1C5DF298" w14:textId="77777777" w:rsidR="006F5086" w:rsidRDefault="006F5086" w:rsidP="006F5086">
      <w:pPr>
        <w:spacing w:after="0" w:line="240" w:lineRule="auto"/>
      </w:pPr>
      <w:r>
        <w:t>Csongrád, 2026. 02. 11.</w:t>
      </w:r>
    </w:p>
    <w:p w14:paraId="5B308506" w14:textId="77777777" w:rsidR="006F5086" w:rsidRDefault="006F5086" w:rsidP="006F5086">
      <w:pPr>
        <w:spacing w:after="0" w:line="240" w:lineRule="auto"/>
      </w:pPr>
    </w:p>
    <w:p w14:paraId="6F6C2A87" w14:textId="77777777" w:rsidR="006F5086" w:rsidRDefault="006F5086" w:rsidP="006F5086">
      <w:pPr>
        <w:spacing w:after="0" w:line="240" w:lineRule="auto"/>
      </w:pPr>
    </w:p>
    <w:p w14:paraId="23A8826B" w14:textId="77777777" w:rsidR="006F5086" w:rsidRDefault="006F5086" w:rsidP="006F5086">
      <w:pPr>
        <w:spacing w:after="0" w:line="240" w:lineRule="auto"/>
      </w:pPr>
    </w:p>
    <w:p w14:paraId="12A002A3" w14:textId="77777777" w:rsidR="006F5086" w:rsidRDefault="006F5086" w:rsidP="006F5086">
      <w:pPr>
        <w:spacing w:after="0" w:line="240" w:lineRule="auto"/>
        <w:ind w:left="4956" w:firstLine="708"/>
        <w:jc w:val="center"/>
      </w:pPr>
      <w:r>
        <w:t xml:space="preserve">    Bedő Tamás</w:t>
      </w:r>
    </w:p>
    <w:p w14:paraId="1F91F0CC" w14:textId="77777777" w:rsidR="006F5086" w:rsidRPr="007E04A4" w:rsidRDefault="006F5086" w:rsidP="006F5086">
      <w:pPr>
        <w:spacing w:after="0" w:line="24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proofErr w:type="gramStart"/>
      <w:r>
        <w:t>polgármester</w:t>
      </w:r>
      <w:proofErr w:type="gramEnd"/>
    </w:p>
    <w:p w14:paraId="7B7523E2" w14:textId="77777777" w:rsidR="006F5086" w:rsidRPr="007E04A4" w:rsidRDefault="006F5086" w:rsidP="00997A41">
      <w:pPr>
        <w:spacing w:after="0" w:line="240" w:lineRule="auto"/>
        <w:jc w:val="center"/>
        <w:rPr>
          <w:b/>
        </w:rPr>
      </w:pPr>
    </w:p>
    <w:sectPr w:rsidR="006F5086" w:rsidRPr="007E04A4" w:rsidSect="0099006C">
      <w:headerReference w:type="default" r:id="rId8"/>
      <w:headerReference w:type="first" r:id="rId9"/>
      <w:pgSz w:w="11906" w:h="16838"/>
      <w:pgMar w:top="993" w:right="99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C0FBE" w14:textId="77777777" w:rsidR="000E0393" w:rsidRDefault="000E0393" w:rsidP="00C01E30">
      <w:pPr>
        <w:spacing w:after="0" w:line="240" w:lineRule="auto"/>
      </w:pPr>
      <w:r>
        <w:separator/>
      </w:r>
    </w:p>
  </w:endnote>
  <w:endnote w:type="continuationSeparator" w:id="0">
    <w:p w14:paraId="7A50DD43" w14:textId="77777777" w:rsidR="000E0393" w:rsidRDefault="000E0393" w:rsidP="00C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AEAB6" w14:textId="77777777" w:rsidR="000E0393" w:rsidRDefault="000E0393" w:rsidP="00C01E30">
      <w:pPr>
        <w:spacing w:after="0" w:line="240" w:lineRule="auto"/>
      </w:pPr>
      <w:r>
        <w:separator/>
      </w:r>
    </w:p>
  </w:footnote>
  <w:footnote w:type="continuationSeparator" w:id="0">
    <w:p w14:paraId="0658ACFF" w14:textId="77777777" w:rsidR="000E0393" w:rsidRDefault="000E0393" w:rsidP="00C0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1B0C" w14:textId="24FCE338" w:rsidR="0099006C" w:rsidRDefault="0099006C">
    <w:pPr>
      <w:pStyle w:val="lfej"/>
      <w:jc w:val="center"/>
    </w:pPr>
  </w:p>
  <w:p w14:paraId="51BF7530" w14:textId="77777777" w:rsidR="0099006C" w:rsidRDefault="0099006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0"/>
      <w:gridCol w:w="2727"/>
      <w:gridCol w:w="1955"/>
      <w:gridCol w:w="3336"/>
      <w:gridCol w:w="629"/>
    </w:tblGrid>
    <w:tr w:rsidR="00D90EBB" w:rsidRPr="00E0008C" w14:paraId="72F403CA" w14:textId="77777777" w:rsidTr="000426FB">
      <w:trPr>
        <w:trHeight w:val="315"/>
        <w:jc w:val="center"/>
      </w:trPr>
      <w:tc>
        <w:tcPr>
          <w:tcW w:w="409" w:type="pct"/>
        </w:tcPr>
        <w:p w14:paraId="2982CF73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</w:tcPr>
        <w:p w14:paraId="1A5D34D7" w14:textId="511C4139" w:rsidR="00D90EBB" w:rsidRPr="00947797" w:rsidRDefault="00E3006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>
            <w:rPr>
              <w:rFonts w:eastAsia="Times New Roman" w:cs="Times New Roman"/>
              <w:b/>
              <w:spacing w:val="20"/>
              <w:szCs w:val="24"/>
            </w:rPr>
            <w:t xml:space="preserve">Csongrád </w:t>
          </w:r>
          <w:r w:rsidR="00AF490F">
            <w:rPr>
              <w:rFonts w:eastAsia="Times New Roman" w:cs="Times New Roman"/>
              <w:b/>
              <w:spacing w:val="20"/>
              <w:szCs w:val="24"/>
            </w:rPr>
            <w:t>Város Polgármestere</w:t>
          </w:r>
        </w:p>
      </w:tc>
      <w:tc>
        <w:tcPr>
          <w:tcW w:w="334" w:type="pct"/>
          <w:vMerge w:val="restart"/>
        </w:tcPr>
        <w:p w14:paraId="04C0C937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3E9F56E6" w14:textId="77777777" w:rsidTr="000426FB">
      <w:trPr>
        <w:trHeight w:val="315"/>
        <w:jc w:val="center"/>
      </w:trPr>
      <w:tc>
        <w:tcPr>
          <w:tcW w:w="409" w:type="pct"/>
        </w:tcPr>
        <w:p w14:paraId="16426129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</w:tcPr>
        <w:p w14:paraId="0B961047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334" w:type="pct"/>
          <w:vMerge/>
        </w:tcPr>
        <w:p w14:paraId="16FB37FB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5BB05B19" w14:textId="77777777" w:rsidTr="000426FB">
      <w:trPr>
        <w:trHeight w:val="315"/>
        <w:jc w:val="center"/>
      </w:trPr>
      <w:tc>
        <w:tcPr>
          <w:tcW w:w="409" w:type="pct"/>
        </w:tcPr>
        <w:p w14:paraId="01D590AC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4257" w:type="pct"/>
          <w:gridSpan w:val="3"/>
        </w:tcPr>
        <w:p w14:paraId="791BC529" w14:textId="502C8029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A"/>
          </w:r>
          <w:r w:rsidRPr="00947797">
            <w:rPr>
              <w:rFonts w:eastAsia="Times New Roman" w:cs="Times New Roman"/>
              <w:b/>
              <w:szCs w:val="24"/>
            </w:rPr>
            <w:t xml:space="preserve"> 66</w:t>
          </w:r>
          <w:r w:rsidR="00E3006B">
            <w:rPr>
              <w:rFonts w:eastAsia="Times New Roman" w:cs="Times New Roman"/>
              <w:b/>
              <w:szCs w:val="24"/>
            </w:rPr>
            <w:t>4</w:t>
          </w:r>
          <w:r w:rsidRPr="00947797">
            <w:rPr>
              <w:rFonts w:eastAsia="Times New Roman" w:cs="Times New Roman"/>
              <w:b/>
              <w:szCs w:val="24"/>
            </w:rPr>
            <w:t xml:space="preserve">0 </w:t>
          </w:r>
          <w:r w:rsidR="00E3006B">
            <w:rPr>
              <w:rFonts w:eastAsia="Times New Roman" w:cs="Times New Roman"/>
              <w:b/>
              <w:szCs w:val="24"/>
            </w:rPr>
            <w:t>Csongrád</w:t>
          </w:r>
          <w:r w:rsidRPr="00947797">
            <w:rPr>
              <w:rFonts w:eastAsia="Times New Roman" w:cs="Times New Roman"/>
              <w:b/>
              <w:szCs w:val="24"/>
            </w:rPr>
            <w:t xml:space="preserve">, Kossuth tér </w:t>
          </w:r>
          <w:r w:rsidR="00E3006B">
            <w:rPr>
              <w:rFonts w:eastAsia="Times New Roman" w:cs="Times New Roman"/>
              <w:b/>
              <w:szCs w:val="24"/>
            </w:rPr>
            <w:t>7.</w:t>
          </w:r>
        </w:p>
      </w:tc>
      <w:tc>
        <w:tcPr>
          <w:tcW w:w="334" w:type="pct"/>
          <w:vMerge/>
        </w:tcPr>
        <w:p w14:paraId="3967BC52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</w:rPr>
          </w:pPr>
        </w:p>
      </w:tc>
    </w:tr>
    <w:tr w:rsidR="00D90EBB" w:rsidRPr="00E0008C" w14:paraId="65BFC84C" w14:textId="77777777" w:rsidTr="000426FB">
      <w:trPr>
        <w:trHeight w:val="315"/>
        <w:jc w:val="center"/>
      </w:trPr>
      <w:tc>
        <w:tcPr>
          <w:tcW w:w="409" w:type="pct"/>
        </w:tcPr>
        <w:p w14:paraId="17A3A899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448" w:type="pct"/>
        </w:tcPr>
        <w:p w14:paraId="7C87B93D" w14:textId="0B6AF778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8"/>
          </w:r>
          <w:r w:rsidRPr="00947797">
            <w:rPr>
              <w:rFonts w:eastAsia="Times New Roman" w:cs="Times New Roman"/>
              <w:b/>
              <w:szCs w:val="24"/>
            </w:rPr>
            <w:t xml:space="preserve"> 63/5</w:t>
          </w:r>
          <w:r w:rsidR="00E3006B">
            <w:rPr>
              <w:rFonts w:eastAsia="Times New Roman" w:cs="Times New Roman"/>
              <w:b/>
              <w:szCs w:val="24"/>
            </w:rPr>
            <w:t>71-900</w:t>
          </w:r>
        </w:p>
      </w:tc>
      <w:tc>
        <w:tcPr>
          <w:tcW w:w="1038" w:type="pct"/>
        </w:tcPr>
        <w:p w14:paraId="7DDA5A2F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770" w:type="pct"/>
        </w:tcPr>
        <w:p w14:paraId="3CC2B52F" w14:textId="3DE9F86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" w:char="F037"/>
          </w:r>
          <w:r w:rsidRPr="00947797">
            <w:rPr>
              <w:rFonts w:cs="Times New Roman"/>
              <w:b/>
              <w:szCs w:val="24"/>
            </w:rPr>
            <w:t xml:space="preserve"> </w:t>
          </w:r>
          <w:r w:rsidR="00E3006B">
            <w:rPr>
              <w:rFonts w:cs="Times New Roman"/>
              <w:b/>
              <w:szCs w:val="24"/>
            </w:rPr>
            <w:t>csongrad</w:t>
          </w:r>
          <w:r w:rsidRPr="00947797">
            <w:rPr>
              <w:rFonts w:cs="Times New Roman"/>
              <w:b/>
              <w:szCs w:val="24"/>
            </w:rPr>
            <w:t>@</w:t>
          </w:r>
          <w:r w:rsidR="00E3006B">
            <w:rPr>
              <w:rFonts w:cs="Times New Roman"/>
              <w:b/>
              <w:szCs w:val="24"/>
            </w:rPr>
            <w:t>csongrad</w:t>
          </w:r>
          <w:r w:rsidRPr="00947797">
            <w:rPr>
              <w:rFonts w:cs="Times New Roman"/>
              <w:b/>
              <w:szCs w:val="24"/>
            </w:rPr>
            <w:t>.hu</w:t>
          </w:r>
        </w:p>
      </w:tc>
      <w:tc>
        <w:tcPr>
          <w:tcW w:w="334" w:type="pct"/>
          <w:vMerge/>
        </w:tcPr>
        <w:p w14:paraId="14ADAC83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cstheme="minorHAnsi"/>
              <w:b/>
            </w:rPr>
          </w:pPr>
        </w:p>
      </w:tc>
    </w:tr>
  </w:tbl>
  <w:p w14:paraId="0973F9FB" w14:textId="77777777" w:rsidR="00D90EBB" w:rsidRDefault="00D90EBB" w:rsidP="000531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30"/>
    <w:multiLevelType w:val="hybridMultilevel"/>
    <w:tmpl w:val="40264594"/>
    <w:lvl w:ilvl="0" w:tplc="C268B4A2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95F7A40"/>
    <w:multiLevelType w:val="hybridMultilevel"/>
    <w:tmpl w:val="062894E6"/>
    <w:lvl w:ilvl="0" w:tplc="3CDAF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2346"/>
    <w:multiLevelType w:val="hybridMultilevel"/>
    <w:tmpl w:val="0AB2C10C"/>
    <w:lvl w:ilvl="0" w:tplc="F3280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36FB7E93"/>
    <w:multiLevelType w:val="hybridMultilevel"/>
    <w:tmpl w:val="1EA27920"/>
    <w:lvl w:ilvl="0" w:tplc="C19ABC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C5198"/>
    <w:multiLevelType w:val="multilevel"/>
    <w:tmpl w:val="AA6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21647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01"/>
    <w:rsid w:val="00007350"/>
    <w:rsid w:val="000232AB"/>
    <w:rsid w:val="000336B6"/>
    <w:rsid w:val="000426FB"/>
    <w:rsid w:val="000531C1"/>
    <w:rsid w:val="00066973"/>
    <w:rsid w:val="000729E1"/>
    <w:rsid w:val="00092E86"/>
    <w:rsid w:val="000948E8"/>
    <w:rsid w:val="000B51D1"/>
    <w:rsid w:val="000D4369"/>
    <w:rsid w:val="000E0393"/>
    <w:rsid w:val="000F1BF1"/>
    <w:rsid w:val="000F7410"/>
    <w:rsid w:val="001034B3"/>
    <w:rsid w:val="0011514A"/>
    <w:rsid w:val="00136933"/>
    <w:rsid w:val="00140959"/>
    <w:rsid w:val="001425FF"/>
    <w:rsid w:val="00153583"/>
    <w:rsid w:val="00161A30"/>
    <w:rsid w:val="0017226E"/>
    <w:rsid w:val="00183D3F"/>
    <w:rsid w:val="0019011C"/>
    <w:rsid w:val="001A17E1"/>
    <w:rsid w:val="001D2A61"/>
    <w:rsid w:val="001E0554"/>
    <w:rsid w:val="001F6E2C"/>
    <w:rsid w:val="00210A23"/>
    <w:rsid w:val="00211956"/>
    <w:rsid w:val="00224067"/>
    <w:rsid w:val="00235EEB"/>
    <w:rsid w:val="00254341"/>
    <w:rsid w:val="0026419A"/>
    <w:rsid w:val="00274045"/>
    <w:rsid w:val="002825A7"/>
    <w:rsid w:val="002A3E23"/>
    <w:rsid w:val="002A48D3"/>
    <w:rsid w:val="002C2BFC"/>
    <w:rsid w:val="00334DF5"/>
    <w:rsid w:val="00361C93"/>
    <w:rsid w:val="003902B3"/>
    <w:rsid w:val="0039458E"/>
    <w:rsid w:val="003A59DA"/>
    <w:rsid w:val="003B3816"/>
    <w:rsid w:val="003B6AD3"/>
    <w:rsid w:val="003C0C1C"/>
    <w:rsid w:val="003C45B3"/>
    <w:rsid w:val="003E6FBB"/>
    <w:rsid w:val="003F0B3B"/>
    <w:rsid w:val="00414B53"/>
    <w:rsid w:val="004331A7"/>
    <w:rsid w:val="00433564"/>
    <w:rsid w:val="00443A17"/>
    <w:rsid w:val="00443BB5"/>
    <w:rsid w:val="00460CC2"/>
    <w:rsid w:val="004616C5"/>
    <w:rsid w:val="004660F2"/>
    <w:rsid w:val="004665A3"/>
    <w:rsid w:val="0047687B"/>
    <w:rsid w:val="004768F5"/>
    <w:rsid w:val="004932D8"/>
    <w:rsid w:val="004971AE"/>
    <w:rsid w:val="004A1457"/>
    <w:rsid w:val="004A3E78"/>
    <w:rsid w:val="004B1A61"/>
    <w:rsid w:val="004B591F"/>
    <w:rsid w:val="004D6259"/>
    <w:rsid w:val="004E5194"/>
    <w:rsid w:val="004E70CD"/>
    <w:rsid w:val="004F20E4"/>
    <w:rsid w:val="004F2FB9"/>
    <w:rsid w:val="004F6CE3"/>
    <w:rsid w:val="004F74CF"/>
    <w:rsid w:val="0050233D"/>
    <w:rsid w:val="005140A0"/>
    <w:rsid w:val="00524313"/>
    <w:rsid w:val="00540507"/>
    <w:rsid w:val="0054144A"/>
    <w:rsid w:val="00562C00"/>
    <w:rsid w:val="005648CE"/>
    <w:rsid w:val="005739A9"/>
    <w:rsid w:val="0059148D"/>
    <w:rsid w:val="005C051B"/>
    <w:rsid w:val="005D138D"/>
    <w:rsid w:val="005D5E1F"/>
    <w:rsid w:val="005E162E"/>
    <w:rsid w:val="005E6FC9"/>
    <w:rsid w:val="00606C3C"/>
    <w:rsid w:val="00613157"/>
    <w:rsid w:val="006429FB"/>
    <w:rsid w:val="0066121B"/>
    <w:rsid w:val="00677A8A"/>
    <w:rsid w:val="00686D9F"/>
    <w:rsid w:val="006937C5"/>
    <w:rsid w:val="006A0F79"/>
    <w:rsid w:val="006A2B6D"/>
    <w:rsid w:val="006B0A9D"/>
    <w:rsid w:val="006D6E00"/>
    <w:rsid w:val="006E0E07"/>
    <w:rsid w:val="006F5086"/>
    <w:rsid w:val="0070663D"/>
    <w:rsid w:val="00706EAF"/>
    <w:rsid w:val="00724D39"/>
    <w:rsid w:val="007459AF"/>
    <w:rsid w:val="007748B6"/>
    <w:rsid w:val="00775F51"/>
    <w:rsid w:val="0077692A"/>
    <w:rsid w:val="00783DFD"/>
    <w:rsid w:val="0078529E"/>
    <w:rsid w:val="00793496"/>
    <w:rsid w:val="00793F76"/>
    <w:rsid w:val="007B5430"/>
    <w:rsid w:val="007D44A1"/>
    <w:rsid w:val="007E04A4"/>
    <w:rsid w:val="007E1A41"/>
    <w:rsid w:val="007F5F89"/>
    <w:rsid w:val="00800D5C"/>
    <w:rsid w:val="00800EBC"/>
    <w:rsid w:val="00814C43"/>
    <w:rsid w:val="008346DA"/>
    <w:rsid w:val="00836BB9"/>
    <w:rsid w:val="00841BB8"/>
    <w:rsid w:val="00861DA1"/>
    <w:rsid w:val="0087603B"/>
    <w:rsid w:val="008B4115"/>
    <w:rsid w:val="008C3B57"/>
    <w:rsid w:val="008E1ED9"/>
    <w:rsid w:val="008E5AC2"/>
    <w:rsid w:val="008E6425"/>
    <w:rsid w:val="009063F4"/>
    <w:rsid w:val="00911CEB"/>
    <w:rsid w:val="00912FBF"/>
    <w:rsid w:val="00935D36"/>
    <w:rsid w:val="00936D5D"/>
    <w:rsid w:val="00947797"/>
    <w:rsid w:val="0096011E"/>
    <w:rsid w:val="009631FA"/>
    <w:rsid w:val="0096600C"/>
    <w:rsid w:val="00983085"/>
    <w:rsid w:val="0099006C"/>
    <w:rsid w:val="009952A0"/>
    <w:rsid w:val="00996B33"/>
    <w:rsid w:val="00997A41"/>
    <w:rsid w:val="009A774D"/>
    <w:rsid w:val="009B4ED4"/>
    <w:rsid w:val="009D66CE"/>
    <w:rsid w:val="009F0D32"/>
    <w:rsid w:val="009F513E"/>
    <w:rsid w:val="00A005FB"/>
    <w:rsid w:val="00A149F1"/>
    <w:rsid w:val="00A156BC"/>
    <w:rsid w:val="00A21E05"/>
    <w:rsid w:val="00A26EB3"/>
    <w:rsid w:val="00A50290"/>
    <w:rsid w:val="00A535EC"/>
    <w:rsid w:val="00A60F76"/>
    <w:rsid w:val="00A7460A"/>
    <w:rsid w:val="00A80AD3"/>
    <w:rsid w:val="00AA4550"/>
    <w:rsid w:val="00AA76DE"/>
    <w:rsid w:val="00AB483D"/>
    <w:rsid w:val="00AB5EA5"/>
    <w:rsid w:val="00AD01F7"/>
    <w:rsid w:val="00AD0210"/>
    <w:rsid w:val="00AD334D"/>
    <w:rsid w:val="00AD5434"/>
    <w:rsid w:val="00AD60E8"/>
    <w:rsid w:val="00AD7731"/>
    <w:rsid w:val="00AF490F"/>
    <w:rsid w:val="00AF5857"/>
    <w:rsid w:val="00B15627"/>
    <w:rsid w:val="00B163C1"/>
    <w:rsid w:val="00B247CC"/>
    <w:rsid w:val="00B2630A"/>
    <w:rsid w:val="00B50774"/>
    <w:rsid w:val="00B6153C"/>
    <w:rsid w:val="00B75D65"/>
    <w:rsid w:val="00B82258"/>
    <w:rsid w:val="00B82A23"/>
    <w:rsid w:val="00B96C73"/>
    <w:rsid w:val="00BA2AB0"/>
    <w:rsid w:val="00BB2063"/>
    <w:rsid w:val="00BB2BAC"/>
    <w:rsid w:val="00BB36C7"/>
    <w:rsid w:val="00BC0698"/>
    <w:rsid w:val="00BD088F"/>
    <w:rsid w:val="00BE02E3"/>
    <w:rsid w:val="00BE54B0"/>
    <w:rsid w:val="00C01E30"/>
    <w:rsid w:val="00C21B9F"/>
    <w:rsid w:val="00C21DB6"/>
    <w:rsid w:val="00C237C2"/>
    <w:rsid w:val="00C47579"/>
    <w:rsid w:val="00C7178E"/>
    <w:rsid w:val="00C80353"/>
    <w:rsid w:val="00C87F01"/>
    <w:rsid w:val="00C91C4D"/>
    <w:rsid w:val="00CA3BC3"/>
    <w:rsid w:val="00CB2B57"/>
    <w:rsid w:val="00CC19CB"/>
    <w:rsid w:val="00CC400A"/>
    <w:rsid w:val="00CD1D38"/>
    <w:rsid w:val="00CD2B87"/>
    <w:rsid w:val="00CD333C"/>
    <w:rsid w:val="00CF6C5F"/>
    <w:rsid w:val="00D101D0"/>
    <w:rsid w:val="00D16626"/>
    <w:rsid w:val="00D27D08"/>
    <w:rsid w:val="00D36A32"/>
    <w:rsid w:val="00D71603"/>
    <w:rsid w:val="00D90EBB"/>
    <w:rsid w:val="00D956F2"/>
    <w:rsid w:val="00DB0CD5"/>
    <w:rsid w:val="00DB26E5"/>
    <w:rsid w:val="00DC5446"/>
    <w:rsid w:val="00E1021C"/>
    <w:rsid w:val="00E21842"/>
    <w:rsid w:val="00E3006B"/>
    <w:rsid w:val="00E3752D"/>
    <w:rsid w:val="00E37EBA"/>
    <w:rsid w:val="00E47151"/>
    <w:rsid w:val="00E50503"/>
    <w:rsid w:val="00E72810"/>
    <w:rsid w:val="00E9384C"/>
    <w:rsid w:val="00EA7545"/>
    <w:rsid w:val="00EC52D2"/>
    <w:rsid w:val="00ED2DAF"/>
    <w:rsid w:val="00ED4E07"/>
    <w:rsid w:val="00EF353C"/>
    <w:rsid w:val="00F003B9"/>
    <w:rsid w:val="00F14C05"/>
    <w:rsid w:val="00F2646D"/>
    <w:rsid w:val="00F277E3"/>
    <w:rsid w:val="00F76465"/>
    <w:rsid w:val="00F87F2A"/>
    <w:rsid w:val="00F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69295"/>
  <w15:docId w15:val="{E3E012F9-0A2F-490C-8455-A1133980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46DA"/>
    <w:pPr>
      <w:spacing w:after="80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3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3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7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8B6"/>
  </w:style>
  <w:style w:type="paragraph" w:styleId="Buborkszveg">
    <w:name w:val="Balloon Text"/>
    <w:basedOn w:val="Norml"/>
    <w:link w:val="Buborkszveg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85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80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00EB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6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30"/>
  </w:style>
  <w:style w:type="character" w:customStyle="1" w:styleId="Cmsor1Char">
    <w:name w:val="Címsor 1 Char"/>
    <w:basedOn w:val="Bekezdsalapbettpusa"/>
    <w:link w:val="Cmsor1"/>
    <w:uiPriority w:val="9"/>
    <w:rsid w:val="00834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8346DA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46D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46DA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46DA"/>
    <w:rPr>
      <w:rFonts w:ascii="Times New Roman" w:eastAsiaTheme="majorEastAsia" w:hAnsi="Times New Roman" w:cstheme="majorBidi"/>
      <w:b/>
      <w:iCs/>
      <w:spacing w:val="15"/>
      <w:sz w:val="32"/>
      <w:szCs w:val="24"/>
    </w:rPr>
  </w:style>
  <w:style w:type="character" w:styleId="Kiemels">
    <w:name w:val="Emphasis"/>
    <w:basedOn w:val="Bekezdsalapbettpusa"/>
    <w:uiPriority w:val="20"/>
    <w:qFormat/>
    <w:rsid w:val="008346DA"/>
    <w:rPr>
      <w:b/>
      <w:iCs/>
    </w:rPr>
  </w:style>
  <w:style w:type="paragraph" w:customStyle="1" w:styleId="Default">
    <w:name w:val="Default"/>
    <w:rsid w:val="00CD3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D36A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96011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6011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nformatika\Arculat\SABLON-polg&#225;rmesteri%20iroda-SI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A96F2-5F09-46F6-8D3F-8BC303B2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SABLON-polgármesteri iroda-SI</Template>
  <TotalTime>3</TotalTime>
  <Pages>3</Pages>
  <Words>745</Words>
  <Characters>5145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Szántai Szilvia</dc:creator>
  <cp:lastModifiedBy>Szvoboda Lászlóné</cp:lastModifiedBy>
  <cp:revision>2</cp:revision>
  <cp:lastPrinted>2024-05-28T13:49:00Z</cp:lastPrinted>
  <dcterms:created xsi:type="dcterms:W3CDTF">2026-02-11T13:32:00Z</dcterms:created>
  <dcterms:modified xsi:type="dcterms:W3CDTF">2026-02-11T13:32:00Z</dcterms:modified>
</cp:coreProperties>
</file>